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2A" w:rsidRDefault="00046B2A" w:rsidP="00DD13CA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046B2A" w:rsidRDefault="00046B2A" w:rsidP="00DD13CA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682916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046B2A" w:rsidRDefault="00046B2A" w:rsidP="00DD13CA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046B2A" w:rsidRDefault="00046B2A" w:rsidP="00DD13CA">
      <w:pPr>
        <w:ind w:firstLine="14"/>
        <w:jc w:val="center"/>
        <w:rPr>
          <w:b/>
          <w:color w:val="000000"/>
          <w:szCs w:val="28"/>
        </w:rPr>
      </w:pPr>
    </w:p>
    <w:p w:rsidR="00046B2A" w:rsidRDefault="00046B2A" w:rsidP="00DD13CA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046B2A" w:rsidRDefault="00046B2A" w:rsidP="00DD13CA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046B2A" w:rsidRDefault="00046B2A" w:rsidP="00DD13CA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046B2A" w:rsidRDefault="00046B2A" w:rsidP="00DD13CA">
      <w:pPr>
        <w:ind w:firstLine="14"/>
        <w:rPr>
          <w:color w:val="000000"/>
          <w:szCs w:val="28"/>
        </w:rPr>
      </w:pPr>
    </w:p>
    <w:p w:rsidR="00046B2A" w:rsidRDefault="00046B2A" w:rsidP="00DD13CA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046B2A" w:rsidRDefault="00046B2A" w:rsidP="00DD13CA">
      <w:pPr>
        <w:pStyle w:val="Caption"/>
        <w:jc w:val="left"/>
        <w:rPr>
          <w:color w:val="000000"/>
          <w:sz w:val="28"/>
          <w:szCs w:val="28"/>
        </w:rPr>
      </w:pPr>
    </w:p>
    <w:p w:rsidR="00046B2A" w:rsidRDefault="00046B2A" w:rsidP="00DD13CA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А1302</w:t>
      </w:r>
    </w:p>
    <w:p w:rsidR="00046B2A" w:rsidRDefault="00046B2A" w:rsidP="00DD13CA">
      <w:pPr>
        <w:ind w:right="1178"/>
        <w:jc w:val="both"/>
        <w:rPr>
          <w:color w:val="000000"/>
          <w:szCs w:val="28"/>
        </w:rPr>
      </w:pPr>
    </w:p>
    <w:p w:rsidR="00046B2A" w:rsidRDefault="00046B2A" w:rsidP="00DD13C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А1302 Міністерства оборони України, зареєстрованого у виконавчому комітеті Нетішинської міської ради 19 травня 2025 року за </w:t>
      </w:r>
      <w:r>
        <w:rPr>
          <w:color w:val="000000"/>
          <w:szCs w:val="28"/>
        </w:rPr>
        <w:br/>
        <w:t xml:space="preserve">№ 21/2619-01-09/2025, Нетішинська міська рада </w:t>
      </w:r>
    </w:p>
    <w:p w:rsidR="00046B2A" w:rsidRDefault="00046B2A" w:rsidP="00DD13CA">
      <w:pPr>
        <w:jc w:val="both"/>
        <w:rPr>
          <w:color w:val="000000"/>
          <w:szCs w:val="28"/>
        </w:rPr>
      </w:pPr>
    </w:p>
    <w:p w:rsidR="00046B2A" w:rsidRDefault="00046B2A" w:rsidP="00DD13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046B2A" w:rsidRDefault="00046B2A" w:rsidP="00DD13CA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046B2A" w:rsidRDefault="00046B2A" w:rsidP="00DD13CA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А1302 Міністерства оборони України (код ЄДРПОУ 07946341), згідно з додатком 1.</w:t>
      </w:r>
    </w:p>
    <w:p w:rsidR="00046B2A" w:rsidRDefault="00046B2A" w:rsidP="00DD13C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А1302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046B2A" w:rsidRDefault="00046B2A" w:rsidP="00DD13CA">
      <w:pPr>
        <w:jc w:val="center"/>
        <w:rPr>
          <w:color w:val="000000"/>
          <w:szCs w:val="28"/>
        </w:rPr>
      </w:pPr>
    </w:p>
    <w:p w:rsidR="00046B2A" w:rsidRDefault="00046B2A" w:rsidP="00DD13CA">
      <w:pPr>
        <w:jc w:val="center"/>
        <w:rPr>
          <w:color w:val="000000"/>
          <w:szCs w:val="28"/>
        </w:rPr>
      </w:pPr>
    </w:p>
    <w:p w:rsidR="00046B2A" w:rsidRDefault="00046B2A" w:rsidP="00DD13CA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046B2A" w:rsidRDefault="00046B2A" w:rsidP="00DD13CA">
      <w:pPr>
        <w:jc w:val="center"/>
        <w:rPr>
          <w:color w:val="000000"/>
          <w:szCs w:val="28"/>
        </w:rPr>
      </w:pPr>
    </w:p>
    <w:p w:rsidR="00046B2A" w:rsidRDefault="00046B2A" w:rsidP="00DD13C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А1302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046B2A" w:rsidRDefault="00046B2A" w:rsidP="00DD13C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046B2A" w:rsidRDefault="00046B2A" w:rsidP="00DD13CA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046B2A" w:rsidRDefault="00046B2A" w:rsidP="00DD13CA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46B2A" w:rsidRDefault="00046B2A" w:rsidP="00DD13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46B2A" w:rsidRDefault="00046B2A" w:rsidP="00DD13CA">
      <w:pPr>
        <w:jc w:val="both"/>
        <w:rPr>
          <w:color w:val="000000"/>
          <w:szCs w:val="28"/>
        </w:rPr>
      </w:pPr>
    </w:p>
    <w:p w:rsidR="00046B2A" w:rsidRDefault="00046B2A" w:rsidP="00DD13CA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rPr>
          <w:color w:val="000000"/>
          <w:szCs w:val="28"/>
        </w:rPr>
      </w:pPr>
    </w:p>
    <w:p w:rsidR="00046B2A" w:rsidRDefault="00046B2A" w:rsidP="00DD13CA">
      <w:pPr>
        <w:rPr>
          <w:color w:val="000000"/>
          <w:szCs w:val="28"/>
        </w:rPr>
      </w:pPr>
    </w:p>
    <w:p w:rsidR="00046B2A" w:rsidRDefault="00046B2A" w:rsidP="00DD13CA">
      <w:pPr>
        <w:rPr>
          <w:color w:val="000000"/>
          <w:szCs w:val="28"/>
        </w:rPr>
      </w:pPr>
    </w:p>
    <w:p w:rsidR="00046B2A" w:rsidRDefault="00046B2A" w:rsidP="00DD13CA">
      <w:pPr>
        <w:rPr>
          <w:color w:val="000000"/>
          <w:szCs w:val="28"/>
        </w:rPr>
      </w:pPr>
    </w:p>
    <w:p w:rsidR="00046B2A" w:rsidRDefault="00046B2A" w:rsidP="00DD13CA">
      <w:pPr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ind w:left="5664"/>
        <w:jc w:val="both"/>
        <w:rPr>
          <w:color w:val="000000"/>
          <w:szCs w:val="28"/>
        </w:rPr>
      </w:pPr>
    </w:p>
    <w:p w:rsidR="00046B2A" w:rsidRDefault="00046B2A" w:rsidP="00DD13CA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046B2A" w:rsidRDefault="00046B2A" w:rsidP="00DD13CA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046B2A" w:rsidRDefault="00046B2A" w:rsidP="00DD13CA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046B2A" w:rsidRDefault="00046B2A" w:rsidP="00DD13CA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046B2A" w:rsidRDefault="00046B2A" w:rsidP="00DD13CA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046B2A" w:rsidRDefault="00046B2A" w:rsidP="00DD13CA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46B2A" w:rsidRDefault="00046B2A" w:rsidP="00DD13CA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046B2A" w:rsidRDefault="00046B2A" w:rsidP="00DD13CA">
      <w:pPr>
        <w:ind w:left="5664" w:firstLine="5580"/>
        <w:jc w:val="both"/>
        <w:rPr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DD13CA">
        <w:rPr>
          <w:b/>
          <w:color w:val="000000"/>
          <w:szCs w:val="28"/>
        </w:rPr>
        <w:t>А1302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046B2A" w:rsidRDefault="00046B2A" w:rsidP="00DD13CA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046B2A" w:rsidTr="00DD13CA">
        <w:tc>
          <w:tcPr>
            <w:tcW w:w="555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046B2A" w:rsidTr="00DD13CA">
        <w:tc>
          <w:tcPr>
            <w:tcW w:w="555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06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046B2A" w:rsidRDefault="00046B2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380000,00</w:t>
            </w:r>
          </w:p>
        </w:tc>
      </w:tr>
    </w:tbl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rPr>
          <w:b/>
          <w:color w:val="000000"/>
          <w:szCs w:val="28"/>
        </w:rPr>
      </w:pPr>
    </w:p>
    <w:p w:rsidR="00046B2A" w:rsidRDefault="00046B2A" w:rsidP="00DD13CA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046B2A" w:rsidRDefault="00046B2A" w:rsidP="00DD13CA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046B2A" w:rsidRDefault="00046B2A" w:rsidP="00DD13CA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046B2A" w:rsidRDefault="00046B2A" w:rsidP="00DD13CA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46B2A" w:rsidRDefault="00046B2A" w:rsidP="00DD13CA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046B2A" w:rsidRDefault="00046B2A" w:rsidP="00DD13C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DD13CA">
        <w:rPr>
          <w:b/>
          <w:color w:val="000000"/>
          <w:szCs w:val="28"/>
        </w:rPr>
        <w:t>А1302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046B2A" w:rsidRDefault="00046B2A" w:rsidP="00DD13CA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046B2A" w:rsidTr="00DD13C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46B2A" w:rsidRDefault="00046B2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46B2A" w:rsidRDefault="00046B2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046B2A" w:rsidRDefault="00046B2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46B2A" w:rsidTr="00DD13C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46B2A" w:rsidRDefault="00046B2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46B2A" w:rsidRDefault="00046B2A" w:rsidP="00343E53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046B2A" w:rsidRDefault="00046B2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46B2A" w:rsidTr="00DD13C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46B2A" w:rsidRDefault="00046B2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046B2A" w:rsidRDefault="00046B2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46B2A" w:rsidRDefault="00046B2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046B2A" w:rsidRDefault="00046B2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46B2A" w:rsidRDefault="00046B2A" w:rsidP="00DD13CA">
      <w:pPr>
        <w:tabs>
          <w:tab w:val="left" w:pos="3735"/>
        </w:tabs>
        <w:rPr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rPr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rPr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046B2A" w:rsidRDefault="00046B2A" w:rsidP="00DD13C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DD13CA">
        <w:rPr>
          <w:b/>
          <w:color w:val="000000"/>
          <w:szCs w:val="28"/>
        </w:rPr>
        <w:t>А1302»</w:t>
      </w:r>
    </w:p>
    <w:p w:rsidR="00046B2A" w:rsidRDefault="00046B2A" w:rsidP="00DD13CA">
      <w:pPr>
        <w:tabs>
          <w:tab w:val="left" w:pos="3735"/>
        </w:tabs>
        <w:rPr>
          <w:color w:val="000000"/>
          <w:szCs w:val="28"/>
        </w:rPr>
      </w:pPr>
    </w:p>
    <w:p w:rsidR="00046B2A" w:rsidRDefault="00046B2A" w:rsidP="00DD13CA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А1302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046B2A" w:rsidRDefault="00046B2A" w:rsidP="00DD13CA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DD13CA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2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А1302 Міністерства оборони України.</w:t>
      </w:r>
    </w:p>
    <w:p w:rsidR="00046B2A" w:rsidRDefault="00046B2A" w:rsidP="00DD13CA">
      <w:pPr>
        <w:rPr>
          <w:color w:val="000000"/>
          <w:szCs w:val="28"/>
        </w:rPr>
      </w:pPr>
    </w:p>
    <w:p w:rsidR="00046B2A" w:rsidRDefault="00046B2A" w:rsidP="00DD13CA">
      <w:pPr>
        <w:rPr>
          <w:color w:val="000000"/>
          <w:szCs w:val="28"/>
        </w:rPr>
      </w:pPr>
    </w:p>
    <w:p w:rsidR="00046B2A" w:rsidRDefault="00046B2A" w:rsidP="00DD13CA">
      <w:pPr>
        <w:rPr>
          <w:color w:val="000000"/>
          <w:szCs w:val="28"/>
        </w:rPr>
      </w:pPr>
    </w:p>
    <w:p w:rsidR="00046B2A" w:rsidRDefault="00046B2A" w:rsidP="00DD13CA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046B2A" w:rsidRDefault="00046B2A" w:rsidP="00DD13CA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046B2A" w:rsidRDefault="00046B2A" w:rsidP="00DD13CA">
      <w:pPr>
        <w:ind w:firstLine="540"/>
        <w:jc w:val="both"/>
        <w:rPr>
          <w:color w:val="000000"/>
          <w:szCs w:val="28"/>
        </w:rPr>
      </w:pPr>
    </w:p>
    <w:p w:rsidR="00046B2A" w:rsidRDefault="00046B2A" w:rsidP="00DD13CA">
      <w:pPr>
        <w:rPr>
          <w:b/>
          <w:color w:val="000000"/>
          <w:szCs w:val="28"/>
        </w:rPr>
      </w:pPr>
    </w:p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p w:rsidR="00046B2A" w:rsidRDefault="00046B2A" w:rsidP="00DD13CA"/>
    <w:bookmarkEnd w:id="0"/>
    <w:p w:rsidR="00046B2A" w:rsidRDefault="00046B2A"/>
    <w:sectPr w:rsidR="00046B2A" w:rsidSect="00926B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71E"/>
    <w:rsid w:val="00046B2A"/>
    <w:rsid w:val="0033371E"/>
    <w:rsid w:val="00343E53"/>
    <w:rsid w:val="004617D1"/>
    <w:rsid w:val="005068D2"/>
    <w:rsid w:val="006356EA"/>
    <w:rsid w:val="00682916"/>
    <w:rsid w:val="007A5E71"/>
    <w:rsid w:val="0091750C"/>
    <w:rsid w:val="00926B22"/>
    <w:rsid w:val="00AB450F"/>
    <w:rsid w:val="00B80F5B"/>
    <w:rsid w:val="00D64467"/>
    <w:rsid w:val="00DD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CA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DD13CA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DD13CA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852</Words>
  <Characters>4861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2026-02-11T13:42:00Z</cp:lastPrinted>
  <dcterms:created xsi:type="dcterms:W3CDTF">2026-02-11T11:20:00Z</dcterms:created>
  <dcterms:modified xsi:type="dcterms:W3CDTF">2026-02-12T11:57:00Z</dcterms:modified>
</cp:coreProperties>
</file>